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6F" w:rsidRPr="00115292" w:rsidRDefault="00AA556F" w:rsidP="00CF2E7F">
      <w:pPr>
        <w:pStyle w:val="Heading1"/>
        <w:spacing w:before="0" w:beforeAutospacing="0" w:after="0" w:afterAutospacing="0" w:line="600" w:lineRule="exact"/>
        <w:rPr>
          <w:rFonts w:ascii="Times New Roman" w:eastAsia="黑体" w:hAnsi="Times New Roman"/>
          <w:b w:val="0"/>
          <w:sz w:val="32"/>
          <w:szCs w:val="32"/>
        </w:rPr>
      </w:pPr>
      <w:r w:rsidRPr="00115292">
        <w:rPr>
          <w:rFonts w:ascii="Times New Roman" w:eastAsia="黑体" w:hAnsi="Times New Roman" w:hint="eastAsia"/>
          <w:b w:val="0"/>
          <w:sz w:val="32"/>
          <w:szCs w:val="32"/>
        </w:rPr>
        <w:t>附件</w:t>
      </w:r>
      <w:r w:rsidRPr="00115292">
        <w:rPr>
          <w:rFonts w:ascii="Times New Roman" w:eastAsia="黑体" w:hAnsi="Times New Roman"/>
          <w:b w:val="0"/>
          <w:sz w:val="32"/>
          <w:szCs w:val="32"/>
        </w:rPr>
        <w:t>1</w:t>
      </w:r>
    </w:p>
    <w:p w:rsidR="00AA556F" w:rsidRPr="00115292" w:rsidRDefault="00AA556F" w:rsidP="00CF2E7F">
      <w:pPr>
        <w:pStyle w:val="Heading1"/>
        <w:spacing w:before="0" w:beforeAutospacing="0" w:after="0" w:afterAutospacing="0" w:line="400" w:lineRule="exact"/>
        <w:rPr>
          <w:rFonts w:ascii="Times New Roman" w:hAnsi="Times New Roman"/>
          <w:b w:val="0"/>
        </w:rPr>
      </w:pPr>
    </w:p>
    <w:p w:rsidR="00AA556F" w:rsidRPr="00F7382A" w:rsidRDefault="00AA556F" w:rsidP="00F7382A">
      <w:pPr>
        <w:pStyle w:val="Heading2"/>
        <w:shd w:val="clear" w:color="auto" w:fill="FFFFFF"/>
        <w:spacing w:before="0" w:after="0"/>
        <w:jc w:val="center"/>
        <w:rPr>
          <w:rFonts w:ascii="Helvetica" w:hAnsi="Helvetica" w:cs="Helvetica"/>
          <w:color w:val="606266"/>
        </w:rPr>
      </w:pPr>
      <w:bookmarkStart w:id="0" w:name="_GoBack"/>
      <w:r w:rsidRPr="00115292">
        <w:t>2024</w:t>
      </w:r>
      <w:r w:rsidRPr="00115292">
        <w:rPr>
          <w:rFonts w:hint="eastAsia"/>
        </w:rPr>
        <w:t>年度</w:t>
      </w:r>
      <w:r w:rsidRPr="00F7382A">
        <w:rPr>
          <w:rFonts w:hint="eastAsia"/>
        </w:rPr>
        <w:t>省基础公益研究计划</w:t>
      </w:r>
      <w:r>
        <w:rPr>
          <w:rFonts w:hint="eastAsia"/>
        </w:rPr>
        <w:t>限额类</w:t>
      </w:r>
      <w:r w:rsidRPr="00115292">
        <w:rPr>
          <w:rFonts w:hint="eastAsia"/>
        </w:rPr>
        <w:t>申报项目</w:t>
      </w:r>
    </w:p>
    <w:bookmarkEnd w:id="0"/>
    <w:p w:rsidR="00AA556F" w:rsidRPr="00115292" w:rsidRDefault="00AA556F" w:rsidP="00CF2E7F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指标</w:t>
      </w:r>
      <w:r w:rsidRPr="00EA76CA">
        <w:rPr>
          <w:rFonts w:eastAsia="方正小标宋简体" w:hint="eastAsia"/>
          <w:sz w:val="44"/>
          <w:szCs w:val="44"/>
        </w:rPr>
        <w:t>分配表</w:t>
      </w:r>
    </w:p>
    <w:tbl>
      <w:tblPr>
        <w:tblW w:w="0" w:type="auto"/>
        <w:jc w:val="center"/>
        <w:tblLayout w:type="fixed"/>
        <w:tblLook w:val="0000"/>
      </w:tblPr>
      <w:tblGrid>
        <w:gridCol w:w="738"/>
        <w:gridCol w:w="3870"/>
        <w:gridCol w:w="2520"/>
      </w:tblGrid>
      <w:tr w:rsidR="00AA556F" w:rsidRPr="00115292" w:rsidTr="004A160C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rFonts w:hint="eastAsia"/>
                <w:sz w:val="20"/>
                <w:szCs w:val="20"/>
              </w:rPr>
              <w:t>单位名称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rFonts w:hint="eastAsia"/>
                <w:sz w:val="20"/>
                <w:szCs w:val="20"/>
              </w:rPr>
              <w:t>限额数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水利与环境工程学院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6+2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建筑工程学院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测绘与市政工程学院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机械与汽车工程学院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电气工程学院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经济与管理学院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信息工程学院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A556F" w:rsidRPr="00115292" w:rsidTr="004A160C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BD79AD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其他单位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56F" w:rsidRPr="00115292" w:rsidRDefault="00AA556F" w:rsidP="004A160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A556F" w:rsidRPr="00115292" w:rsidRDefault="00AA556F" w:rsidP="00CF2E7F">
      <w:pPr>
        <w:widowControl/>
        <w:spacing w:line="600" w:lineRule="exact"/>
        <w:jc w:val="left"/>
        <w:rPr>
          <w:rFonts w:eastAsia="仿宋_GB2312"/>
          <w:sz w:val="32"/>
          <w:szCs w:val="32"/>
        </w:rPr>
        <w:sectPr w:rsidR="00AA556F" w:rsidRPr="00115292" w:rsidSect="00CF2E7F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AA556F" w:rsidRDefault="00AA556F"/>
    <w:sectPr w:rsidR="00AA556F" w:rsidSect="0034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E7F"/>
    <w:rsid w:val="00115292"/>
    <w:rsid w:val="001A6998"/>
    <w:rsid w:val="00341A0A"/>
    <w:rsid w:val="004A160C"/>
    <w:rsid w:val="009A19A3"/>
    <w:rsid w:val="00AA556F"/>
    <w:rsid w:val="00AB629D"/>
    <w:rsid w:val="00BD7834"/>
    <w:rsid w:val="00BD79AD"/>
    <w:rsid w:val="00CF2E7F"/>
    <w:rsid w:val="00EA76CA"/>
    <w:rsid w:val="00F7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IndexHeading"/>
    <w:qFormat/>
    <w:rsid w:val="00CF2E7F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E7F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7382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2E7F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CF2E7F"/>
  </w:style>
  <w:style w:type="paragraph" w:styleId="IndexHeading">
    <w:name w:val="index heading"/>
    <w:basedOn w:val="Normal"/>
    <w:next w:val="Index1"/>
    <w:uiPriority w:val="99"/>
    <w:semiHidden/>
    <w:rsid w:val="00CF2E7F"/>
    <w:rPr>
      <w:rFonts w:ascii="Cambria" w:hAnsi="Cambr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24</Words>
  <Characters>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yu</dc:creator>
  <cp:keywords/>
  <dc:description/>
  <cp:lastModifiedBy>沈晓红</cp:lastModifiedBy>
  <cp:revision>7</cp:revision>
  <dcterms:created xsi:type="dcterms:W3CDTF">2023-06-09T06:20:00Z</dcterms:created>
  <dcterms:modified xsi:type="dcterms:W3CDTF">2023-06-09T06:34:00Z</dcterms:modified>
</cp:coreProperties>
</file>